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007C2EF2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37219D6E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1C5D2E89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1FA1628D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0D4E7525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15F0CF94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52583103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13CE3FFE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8315CF" w14:paraId="3DCF0D92" w14:textId="39A93280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4FA3F53C" wp14:anchorId="58B11D67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121285</wp:posOffset>
                      </wp:positionV>
                      <wp:extent cx="2276475" cy="809625"/>
                      <wp:effectExtent l="0" t="0" r="28575" b="2857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809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32711" w:rsidR="00C32711" w:rsidP="00C32711" w:rsidRDefault="00C32711" w14:paraId="4A3127EA" w14:textId="45425E90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2711">
                                    <w:rPr>
                                      <w:sz w:val="20"/>
                                      <w:szCs w:val="20"/>
                                    </w:rPr>
                                    <w:t>Malzemeler firma tarafından sipariş edilir.</w:t>
                                  </w:r>
                                </w:p>
                                <w:p w:rsidRPr="00C32711" w:rsidR="00C87AAF" w:rsidP="00C87AAF" w:rsidRDefault="00C87AAF" w14:paraId="720EB89F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79.8pt;margin-top:9.55pt;width:179.25pt;height:6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8B11D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">
                      <v:stroke joinstyle="miter"/>
                      <v:textbox>
                        <w:txbxContent>
                          <w:p w:rsidRPr="00C32711" w:rsidR="00C32711" w:rsidP="00C32711" w:rsidRDefault="00C32711" w14:paraId="4A3127EA" w14:textId="45425E90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2711">
                              <w:rPr>
                                <w:sz w:val="20"/>
                                <w:szCs w:val="20"/>
                              </w:rPr>
                              <w:t>Malzemeler firma tarafından sipariş edilir.</w:t>
                            </w:r>
                          </w:p>
                          <w:p w:rsidRPr="00C32711" w:rsidR="00C87AAF" w:rsidP="00C87AAF" w:rsidRDefault="00C87AAF" w14:paraId="720EB89F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D20616" w:rsidR="007B349F" w:rsidP="00AC663B" w:rsidRDefault="007B349F" w14:paraId="4B485EAC" w14:textId="500A63F3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3264D503" w14:textId="77777777">
            <w:pPr>
              <w:rPr>
                <w:sz w:val="20"/>
                <w:szCs w:val="20"/>
              </w:rPr>
            </w:pPr>
          </w:p>
          <w:p w:rsidRPr="00EE0EBF" w:rsidR="00C87AAF" w:rsidP="00C87AAF" w:rsidRDefault="00C87AAF" w14:paraId="614C9679" w14:textId="77777777"/>
          <w:p w:rsidRPr="00EE0EBF" w:rsidR="00C87AAF" w:rsidP="00C87AAF" w:rsidRDefault="00C32711" w14:paraId="52359D9C" w14:textId="5A5BF9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0ACA99EE" wp14:anchorId="15921E9A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103505</wp:posOffset>
                      </wp:positionV>
                      <wp:extent cx="800100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9684586">
                      <v:path fillok="f" arrowok="t" o:connecttype="none"/>
                      <o:lock v:ext="edit" shapetype="t"/>
                    </v:shapetype>
                    <v:shape id="Düz Ok Bağlayıcısı 3" style="position:absolute;margin-left:266.55pt;margin-top:8.15pt;width:63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7DF02A2B" wp14:anchorId="73FFC065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103505</wp:posOffset>
                      </wp:positionV>
                      <wp:extent cx="0" cy="4162425"/>
                      <wp:effectExtent l="0" t="0" r="38100" b="9525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6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2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29.55pt,8.15pt" to="329.55pt,335.9pt" w14:anchorId="38C13D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">
                      <v:stroke joinstyle="miter"/>
                    </v:line>
                  </w:pict>
                </mc:Fallback>
              </mc:AlternateContent>
            </w:r>
          </w:p>
          <w:p w:rsidRPr="00EE0EBF" w:rsidR="00C87AAF" w:rsidP="00C87AAF" w:rsidRDefault="00C87AAF" w14:paraId="6DEC5AF6" w14:textId="0CD71A49"/>
          <w:p w:rsidRPr="00EE0EBF" w:rsidR="00C87AAF" w:rsidP="00C87AAF" w:rsidRDefault="008315CF" w14:paraId="1F6A81C9" w14:textId="164C0B32">
            <w:r w:rsidRPr="00EE0EBF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editId="0D231702" wp14:anchorId="318EE9EC">
                  <wp:simplePos x="0" y="0"/>
                  <wp:positionH relativeFrom="page">
                    <wp:posOffset>2171065</wp:posOffset>
                  </wp:positionH>
                  <wp:positionV relativeFrom="paragraph">
                    <wp:posOffset>73025</wp:posOffset>
                  </wp:positionV>
                  <wp:extent cx="144780" cy="253365"/>
                  <wp:effectExtent l="0" t="0" r="0" b="0"/>
                  <wp:wrapNone/>
                  <wp:docPr id="2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EE0EBF" w:rsidR="00C87AAF" w:rsidP="00C87AAF" w:rsidRDefault="00C87AAF" w14:paraId="5401BD95" w14:textId="208E3744"/>
          <w:p w:rsidR="00C32711" w:rsidP="00C87AAF" w:rsidRDefault="00C32711" w14:paraId="156AFB23" w14:textId="191A81A8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36FA3702" wp14:anchorId="21456241">
                      <wp:simplePos x="0" y="0"/>
                      <wp:positionH relativeFrom="page">
                        <wp:posOffset>1107441</wp:posOffset>
                      </wp:positionH>
                      <wp:positionV relativeFrom="paragraph">
                        <wp:posOffset>108585</wp:posOffset>
                      </wp:positionV>
                      <wp:extent cx="2438400" cy="514350"/>
                      <wp:effectExtent l="0" t="0" r="19050" b="19050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5143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32711" w:rsidR="00C32711" w:rsidP="00C32711" w:rsidRDefault="00D03B98" w14:paraId="22796C2C" w14:textId="5276A8FC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Kontrol teşkilatı</w:t>
                                  </w:r>
                                  <w:r w:rsidRPr="00C32711" w:rsidR="00C32711">
                                    <w:rPr>
                                      <w:sz w:val="20"/>
                                      <w:szCs w:val="20"/>
                                    </w:rPr>
                                    <w:t xml:space="preserve"> gelen malzemeleri muayene eder.</w:t>
                                  </w:r>
                                </w:p>
                                <w:p w:rsidRPr="005116D1" w:rsidR="00C32711" w:rsidP="00C32711" w:rsidRDefault="00C32711" w14:paraId="5B11A912" w14:textId="381D0A30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21456241">
                      <v:stroke joinstyle="miter"/>
                      <v:path gradientshapeok="t" o:connecttype="rect"/>
                    </v:shapetype>
                    <v:shape id="Akış Çizelgesi: İşlem 48" style="position:absolute;margin-left:87.2pt;margin-top:8.55pt;width:192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7" filled="f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">
                      <v:textbox>
                        <w:txbxContent>
                          <w:p w:rsidRPr="00C32711" w:rsidR="00C32711" w:rsidP="00C32711" w:rsidRDefault="00D03B98" w14:paraId="22796C2C" w14:textId="5276A8FC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Kontrol teşkilatı</w:t>
                            </w:r>
                            <w:r w:rsidRPr="00C32711" w:rsidR="00C32711">
                              <w:rPr>
                                <w:sz w:val="20"/>
                                <w:szCs w:val="20"/>
                              </w:rPr>
                              <w:t xml:space="preserve"> gelen malzemeleri muayene eder.</w:t>
                            </w:r>
                          </w:p>
                          <w:p w:rsidRPr="005116D1" w:rsidR="00C32711" w:rsidP="00C32711" w:rsidRDefault="00C32711" w14:paraId="5B11A912" w14:textId="381D0A30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C32711" w:rsidP="00C87AAF" w:rsidRDefault="00C32711" w14:paraId="2C6E5F7E" w14:textId="0C3FA6A2"/>
          <w:p w:rsidR="00C32711" w:rsidP="00C87AAF" w:rsidRDefault="00C32711" w14:paraId="668D1481" w14:textId="3318C3E2"/>
          <w:p w:rsidR="00C32711" w:rsidP="00C87AAF" w:rsidRDefault="00C32711" w14:paraId="5917C851" w14:textId="2AE90760"/>
          <w:p w:rsidR="00C32711" w:rsidP="00C87AAF" w:rsidRDefault="00C32711" w14:paraId="62047F45" w14:textId="65C027ED"/>
          <w:p w:rsidR="00C32711" w:rsidP="00C87AAF" w:rsidRDefault="00C32711" w14:paraId="7108CEBC" w14:textId="401F6CCC">
            <w:r w:rsidRPr="00EE0EBF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editId="2B29DF4C" wp14:anchorId="59F14E67">
                  <wp:simplePos x="0" y="0"/>
                  <wp:positionH relativeFrom="page">
                    <wp:posOffset>2183130</wp:posOffset>
                  </wp:positionH>
                  <wp:positionV relativeFrom="paragraph">
                    <wp:posOffset>48260</wp:posOffset>
                  </wp:positionV>
                  <wp:extent cx="144780" cy="253365"/>
                  <wp:effectExtent l="0" t="0" r="0" b="0"/>
                  <wp:wrapNone/>
                  <wp:docPr id="1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2711" w:rsidP="00C87AAF" w:rsidRDefault="00C32711" w14:paraId="06DC22D7" w14:textId="06A283B9"/>
          <w:p w:rsidR="00C32711" w:rsidP="00C87AAF" w:rsidRDefault="00C32711" w14:paraId="6C5B2A62" w14:textId="111307D0"/>
          <w:p w:rsidRPr="00EE0EBF" w:rsidR="00C87AAF" w:rsidP="00C87AAF" w:rsidRDefault="008315CF" w14:paraId="61D2D47E" w14:textId="162FBAD6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85707D5" wp14:anchorId="07E13190">
                      <wp:simplePos x="0" y="0"/>
                      <wp:positionH relativeFrom="margin">
                        <wp:posOffset>1203960</wp:posOffset>
                      </wp:positionH>
                      <wp:positionV relativeFrom="paragraph">
                        <wp:posOffset>13970</wp:posOffset>
                      </wp:positionV>
                      <wp:extent cx="2057400" cy="1200150"/>
                      <wp:effectExtent l="19050" t="19050" r="38100" b="38100"/>
                      <wp:wrapNone/>
                      <wp:docPr id="31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2001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32711" w:rsidR="00C32711" w:rsidP="00C32711" w:rsidRDefault="00C32711" w14:paraId="4BEFEA17" w14:textId="26E86A62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2711">
                                    <w:rPr>
                                      <w:sz w:val="20"/>
                                      <w:szCs w:val="20"/>
                                    </w:rPr>
                                    <w:t>Gelen malzemeler uygun mu?</w:t>
                                  </w:r>
                                </w:p>
                                <w:p w:rsidRPr="00E34954" w:rsidR="00C87AAF" w:rsidP="00E34954" w:rsidRDefault="00C87AAF" w14:paraId="2918A0D8" w14:textId="44F3D940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07E13190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94.8pt;margin-top:1.1pt;width:162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">
                      <v:textbox>
                        <w:txbxContent>
                          <w:p w:rsidRPr="00C32711" w:rsidR="00C32711" w:rsidP="00C32711" w:rsidRDefault="00C32711" w14:paraId="4BEFEA17" w14:textId="26E86A62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2711">
                              <w:rPr>
                                <w:sz w:val="20"/>
                                <w:szCs w:val="20"/>
                              </w:rPr>
                              <w:t>Gelen malzemeler uygun mu?</w:t>
                            </w:r>
                          </w:p>
                          <w:p w:rsidRPr="00E34954" w:rsidR="00C87AAF" w:rsidP="00E34954" w:rsidRDefault="00C87AAF" w14:paraId="2918A0D8" w14:textId="44F3D940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EE0EBF" w:rsidR="00C87AAF" w:rsidP="00C87AAF" w:rsidRDefault="00C87AAF" w14:paraId="702EDE08" w14:textId="29854100"/>
          <w:p w:rsidRPr="00EE0EBF" w:rsidR="00C87AAF" w:rsidP="00C87AAF" w:rsidRDefault="00C87AAF" w14:paraId="5108C733" w14:textId="06D75D81"/>
          <w:p w:rsidRPr="00EE0EBF" w:rsidR="00C87AAF" w:rsidP="00C87AAF" w:rsidRDefault="00C87AAF" w14:paraId="58CED7C0" w14:textId="7E4A6D54"/>
          <w:p w:rsidRPr="00EE0EBF" w:rsidR="00C87AAF" w:rsidP="00C87AAF" w:rsidRDefault="00C87AAF" w14:paraId="1237D3FE" w14:textId="75F8AED0"/>
          <w:p w:rsidRPr="00EE0EBF" w:rsidR="00C87AAF" w:rsidP="00C87AAF" w:rsidRDefault="008315CF" w14:paraId="02CC78B1" w14:textId="4E9D1B33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6322B66A" wp14:anchorId="05FAE432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146050</wp:posOffset>
                      </wp:positionV>
                      <wp:extent cx="276225" cy="287020"/>
                      <wp:effectExtent l="0" t="0" r="9525" b="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C87AAF" w:rsidP="00C87AAF" w:rsidRDefault="00C87AAF" w14:paraId="1B3042FE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5FAE432">
                      <v:stroke joinstyle="miter"/>
                      <v:path gradientshapeok="t" o:connecttype="rect"/>
                    </v:shapetype>
                    <v:shape id="Metin Kutusu 15" style="position:absolute;margin-left:60.55pt;margin-top:11.5pt;width:21.75pt;height:22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">
                      <v:textbox>
                        <w:txbxContent>
                          <w:p w:rsidRPr="00780320" w:rsidR="00C87AAF" w:rsidP="00C87AAF" w:rsidRDefault="00C87AAF" w14:paraId="1B3042FE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E0EBF" w:rsidR="00C87AAF" w:rsidP="00C87AAF" w:rsidRDefault="008315CF" w14:paraId="793EC15D" w14:textId="2D8B2C06">
            <w:pPr>
              <w:tabs>
                <w:tab w:val="left" w:pos="420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05C8D1E3" wp14:anchorId="7473FD67">
                      <wp:simplePos x="0" y="0"/>
                      <wp:positionH relativeFrom="column">
                        <wp:posOffset>3232784</wp:posOffset>
                      </wp:positionH>
                      <wp:positionV relativeFrom="paragraph">
                        <wp:posOffset>87630</wp:posOffset>
                      </wp:positionV>
                      <wp:extent cx="295275" cy="266700"/>
                      <wp:effectExtent l="0" t="0" r="9525" b="0"/>
                      <wp:wrapNone/>
                      <wp:docPr id="39" name="Metin Kutusu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8315CF" w:rsidP="008315CF" w:rsidRDefault="008315CF" w14:paraId="1F232749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9" style="position:absolute;margin-left:254.55pt;margin-top:6.9pt;width:23.25pt;height:2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" w14:anchorId="7473FD67">
                      <v:textbox>
                        <w:txbxContent>
                          <w:p w:rsidRPr="00780320" w:rsidR="008315CF" w:rsidP="008315CF" w:rsidRDefault="008315CF" w14:paraId="1F232749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BF" w:rsidR="00C87AAF">
              <w:tab/>
            </w:r>
          </w:p>
          <w:p w:rsidRPr="00EE0EBF" w:rsidR="00C87AAF" w:rsidP="008315CF" w:rsidRDefault="008315CF" w14:paraId="778D0D49" w14:textId="011642C2">
            <w:pPr>
              <w:tabs>
                <w:tab w:val="left" w:pos="5310"/>
              </w:tabs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60D79005" wp14:anchorId="2E54B78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88900</wp:posOffset>
                      </wp:positionV>
                      <wp:extent cx="925830" cy="771525"/>
                      <wp:effectExtent l="76200" t="0" r="26670" b="47625"/>
                      <wp:wrapNone/>
                      <wp:docPr id="38" name="Dirse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5830" cy="77152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1B427D3F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8" style="position:absolute;margin-left:34.05pt;margin-top:7pt;width:72.9pt;height:60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">
                      <v:stroke endarrow="block"/>
                    </v:shape>
                  </w:pict>
                </mc:Fallback>
              </mc:AlternateContent>
            </w:r>
            <w:r>
              <w:tab/>
            </w:r>
          </w:p>
          <w:p w:rsidRPr="00EE0EBF" w:rsidR="00C87AAF" w:rsidP="00C87AAF" w:rsidRDefault="008315CF" w14:paraId="7943AE11" w14:textId="2A0C7E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65695D76" wp14:anchorId="6F9E3EB6">
                      <wp:simplePos x="0" y="0"/>
                      <wp:positionH relativeFrom="column">
                        <wp:posOffset>3794760</wp:posOffset>
                      </wp:positionH>
                      <wp:positionV relativeFrom="paragraph">
                        <wp:posOffset>33020</wp:posOffset>
                      </wp:positionV>
                      <wp:extent cx="0" cy="666750"/>
                      <wp:effectExtent l="76200" t="0" r="952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B1472B1">
                      <v:path fillok="f" arrowok="t" o:connecttype="none"/>
                      <o:lock v:ext="edit" shapetype="t"/>
                    </v:shapetype>
                    <v:shape id="Düz Ok Bağlayıcısı 32" style="position:absolute;margin-left:298.8pt;margin-top:2.6pt;width:0;height:5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084DB583" wp14:anchorId="53DA489F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33020</wp:posOffset>
                      </wp:positionV>
                      <wp:extent cx="914400" cy="0"/>
                      <wp:effectExtent l="0" t="0" r="0" b="0"/>
                      <wp:wrapNone/>
                      <wp:docPr id="30" name="Düz Bağlayıc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30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26.8pt,2.6pt" to="298.8pt,2.6pt" w14:anchorId="016F8F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">
                      <v:stroke joinstyle="miter"/>
                    </v:line>
                  </w:pict>
                </mc:Fallback>
              </mc:AlternateContent>
            </w:r>
          </w:p>
          <w:p w:rsidRPr="00EE0EBF" w:rsidR="00C87AAF" w:rsidP="00C87AAF" w:rsidRDefault="00C87AAF" w14:paraId="3479A874" w14:textId="2264F1CE"/>
          <w:p w:rsidRPr="00EE0EBF" w:rsidR="00C87AAF" w:rsidP="00C87AAF" w:rsidRDefault="00C87AAF" w14:paraId="3A4041BC" w14:textId="3460A3A8">
            <w:pPr>
              <w:tabs>
                <w:tab w:val="center" w:pos="3245"/>
                <w:tab w:val="left" w:pos="5760"/>
              </w:tabs>
            </w:pPr>
            <w:r w:rsidRPr="00EE0EBF">
              <w:tab/>
            </w:r>
            <w:r w:rsidRPr="00EE0EBF">
              <w:tab/>
              <w:t xml:space="preserve">   </w:t>
            </w:r>
          </w:p>
          <w:p w:rsidRPr="00EE0EBF" w:rsidR="009957BF" w:rsidP="009957BF" w:rsidRDefault="009957BF" w14:paraId="3E91AF6F" w14:textId="4A0FE310"/>
          <w:p w:rsidRPr="00EE0EBF" w:rsidR="009957BF" w:rsidP="009957BF" w:rsidRDefault="008315CF" w14:paraId="7603F9E1" w14:textId="232DD7A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5CCDC974" wp14:anchorId="12221345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142875</wp:posOffset>
                      </wp:positionV>
                      <wp:extent cx="1809750" cy="1009650"/>
                      <wp:effectExtent l="0" t="0" r="19050" b="1905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1009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32711" w:rsidR="008315CF" w:rsidP="008315CF" w:rsidRDefault="00C32711" w14:paraId="4EE97148" w14:textId="399445F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2711">
                                    <w:rPr>
                                      <w:sz w:val="20"/>
                                      <w:szCs w:val="20"/>
                                    </w:rPr>
                                    <w:t>Uygunsuzluk için tutanak tutulur. Malzeme iade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style="position:absolute;margin-left:197.55pt;margin-top:11.25pt;width:142.5pt;height:7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ed="f" strokecolor="windowText" strokeweight="1pt" w14:anchorId="1222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">
                      <v:stroke joinstyle="miter"/>
                      <v:textbox>
                        <w:txbxContent>
                          <w:p w:rsidRPr="00C32711" w:rsidR="008315CF" w:rsidP="008315CF" w:rsidRDefault="00C32711" w14:paraId="4EE97148" w14:textId="399445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2711">
                              <w:rPr>
                                <w:sz w:val="20"/>
                                <w:szCs w:val="20"/>
                              </w:rPr>
                              <w:t>Uygunsuzluk için tutanak tutulur. Malzeme iade edilir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EE0EBF" w:rsidR="009957BF" w:rsidP="009957BF" w:rsidRDefault="008315CF" w14:paraId="119634A9" w14:textId="4A7DB904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7FC74736" wp14:anchorId="665AE38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58420</wp:posOffset>
                      </wp:positionV>
                      <wp:extent cx="2019300" cy="1009650"/>
                      <wp:effectExtent l="0" t="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009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32711" w:rsidR="00C32711" w:rsidP="00C32711" w:rsidRDefault="00C32711" w14:paraId="0E142429" w14:textId="5212D95C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2711">
                                    <w:rPr>
                                      <w:sz w:val="20"/>
                                      <w:szCs w:val="20"/>
                                    </w:rPr>
                                    <w:t>Malzemeler depolara ilk giren ilk çıkar kuralına uygun olarak istiflenir.</w:t>
                                  </w:r>
                                </w:p>
                                <w:p w:rsidRPr="00C32711" w:rsidR="00C32711" w:rsidP="00C32711" w:rsidRDefault="00C32711" w14:paraId="35BBF0A4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E34954" w:rsidR="008315CF" w:rsidP="008315CF" w:rsidRDefault="008315CF" w14:paraId="356D6159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style="position:absolute;margin-left:5.6pt;margin-top:4.6pt;width:159pt;height:7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ed="f" strokecolor="windowText" strokeweight="1pt" w14:anchorId="665AE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">
                      <v:stroke joinstyle="miter"/>
                      <v:textbox>
                        <w:txbxContent>
                          <w:p w:rsidRPr="00C32711" w:rsidR="00C32711" w:rsidP="00C32711" w:rsidRDefault="00C32711" w14:paraId="0E142429" w14:textId="5212D95C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2711">
                              <w:rPr>
                                <w:sz w:val="20"/>
                                <w:szCs w:val="20"/>
                              </w:rPr>
                              <w:t>Malzemeler depolara ilk giren ilk çıkar kuralına uygun olarak istiflenir.</w:t>
                            </w:r>
                          </w:p>
                          <w:p w:rsidRPr="00C32711" w:rsidR="00C32711" w:rsidP="00C32711" w:rsidRDefault="00C32711" w14:paraId="35BBF0A4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E34954" w:rsidR="008315CF" w:rsidP="008315CF" w:rsidRDefault="008315CF" w14:paraId="356D6159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D20616" w:rsidR="007B349F" w:rsidP="009957BF" w:rsidRDefault="009957BF" w14:paraId="4A6EFE0D" w14:textId="5D37CC54">
            <w:pPr>
              <w:rPr>
                <w:sz w:val="20"/>
                <w:szCs w:val="20"/>
              </w:rPr>
            </w:pPr>
            <w:r w:rsidRPr="00EE0EBF">
              <w:tab/>
            </w:r>
          </w:p>
          <w:p w:rsidRPr="00D20616" w:rsidR="007B349F" w:rsidP="00AC663B" w:rsidRDefault="007B349F" w14:paraId="1F151D94" w14:textId="294E64E7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081C7CFA" w14:textId="643E21FA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</w:t>
            </w:r>
          </w:p>
          <w:p w:rsidRPr="00D20616" w:rsidR="007B349F" w:rsidP="00AC663B" w:rsidRDefault="007B349F" w14:paraId="47F33DDD" w14:textId="3DE0FEEA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9992638" w14:textId="6257D41E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635C1180" w14:textId="7551A2D1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E184F90" w14:textId="6A8668AA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65B12F03" w14:textId="2F286986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9656EEA" w14:textId="47995886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235CE545" w14:textId="4429FE0B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3DD44EE0" w14:textId="754DFC11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14E2B3CE" w14:textId="6187281B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Pr="00D20616" w:rsidR="007B349F" w:rsidP="00AC663B" w:rsidRDefault="007B349F" w14:paraId="5818A3CD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4450D1A1" w14:textId="77777777">
            <w:pPr>
              <w:tabs>
                <w:tab w:val="left" w:pos="4236"/>
              </w:tabs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Pr="00E34954" w:rsidR="00814A74" w:rsidP="00814A74" w:rsidRDefault="00814A74" w14:paraId="311A968D" w14:textId="77777777">
            <w:pPr>
              <w:rPr>
                <w:sz w:val="20"/>
                <w:szCs w:val="20"/>
              </w:rPr>
            </w:pPr>
          </w:p>
          <w:p w:rsidRPr="00C32711" w:rsidR="00814A74" w:rsidP="00814A74" w:rsidRDefault="008315CF" w14:paraId="640E70AB" w14:textId="23F0406A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Diyetisyen, </w:t>
            </w:r>
            <w:r w:rsidR="00D03B98">
              <w:rPr>
                <w:sz w:val="18"/>
                <w:szCs w:val="14"/>
              </w:rPr>
              <w:t xml:space="preserve">Kontrol Teşkilatı </w:t>
            </w:r>
            <w:r>
              <w:rPr>
                <w:sz w:val="18"/>
                <w:szCs w:val="14"/>
              </w:rPr>
              <w:t>Üyeleri</w:t>
            </w:r>
          </w:p>
          <w:p w:rsidRPr="00E34954" w:rsidR="00814A74" w:rsidP="00814A74" w:rsidRDefault="00814A74" w14:paraId="19053AF9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78B416AE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2FD70234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667C5B6E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4BCC834C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7FD5C981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47A06455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6F35DE21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00977C3F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4E8631DC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0D33AEE0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12C8802C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30E9E5B0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2E4A0BE0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69B6572E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133B7281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6AA47CD4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4355B32C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49C776E0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04284BB1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18EC7063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41A04A73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3D54F85E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7FC8F8C6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5BFCC0D5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375E5240" w14:textId="04A12720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Pr="00E34954" w:rsidR="00814A74" w:rsidP="00E34954" w:rsidRDefault="00814A74" w14:paraId="5FA9BFC7" w14:textId="77777777">
            <w:pPr>
              <w:rPr>
                <w:sz w:val="20"/>
                <w:szCs w:val="20"/>
              </w:rPr>
            </w:pPr>
          </w:p>
          <w:p w:rsidRPr="00E34954" w:rsidR="00814A74" w:rsidP="00E34954" w:rsidRDefault="008315CF" w14:paraId="0E2F2EFB" w14:textId="5530730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Teknik Şartname, Mutfak ve Kafeteryalar Denetleme Formu</w:t>
            </w:r>
          </w:p>
          <w:p w:rsidRPr="00E34954" w:rsidR="00814A74" w:rsidP="00E34954" w:rsidRDefault="00814A74" w14:paraId="432A060F" w14:textId="77777777">
            <w:pPr>
              <w:rPr>
                <w:sz w:val="20"/>
                <w:szCs w:val="20"/>
              </w:rPr>
            </w:pPr>
          </w:p>
          <w:p w:rsidRPr="00E34954" w:rsidR="00814A74" w:rsidP="00E34954" w:rsidRDefault="00814A74" w14:paraId="3E37541A" w14:textId="77777777">
            <w:pPr>
              <w:rPr>
                <w:sz w:val="20"/>
                <w:szCs w:val="20"/>
              </w:rPr>
            </w:pPr>
          </w:p>
          <w:p w:rsidRPr="00E34954" w:rsidR="00814A74" w:rsidP="00E34954" w:rsidRDefault="00814A74" w14:paraId="4F0D4B7C" w14:textId="77777777">
            <w:pPr>
              <w:rPr>
                <w:sz w:val="20"/>
                <w:szCs w:val="20"/>
              </w:rPr>
            </w:pPr>
          </w:p>
          <w:p w:rsidRPr="00E34954" w:rsidR="00814A74" w:rsidP="00E34954" w:rsidRDefault="00814A74" w14:paraId="4C15C078" w14:textId="77777777">
            <w:pPr>
              <w:rPr>
                <w:sz w:val="20"/>
                <w:szCs w:val="20"/>
              </w:rPr>
            </w:pPr>
          </w:p>
          <w:p w:rsidRPr="00814A74" w:rsidR="00814A74" w:rsidP="00E34954" w:rsidRDefault="00814A74" w14:paraId="79858F10" w14:textId="3566A5E8">
            <w:pPr>
              <w:rPr>
                <w:sz w:val="20"/>
                <w:szCs w:val="20"/>
              </w:rPr>
            </w:pPr>
          </w:p>
        </w:tc>
      </w:tr>
    </w:tbl>
    <w:p w:rsidRPr="00923ECC" w:rsidR="007A2926" w:rsidP="001B4140" w:rsidRDefault="007A2926" w14:paraId="6A79AB64" w14:textId="77777777"/>
    <w:sectPr w:rsidRPr="00923ECC" w:rsidR="007A2926" w:rsidSect="00224FD7">
      <w:footerReference r:id="Rd9fd4e00c1ab424b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ADF5" w14:textId="77777777" w:rsidR="00961B67" w:rsidRDefault="00961B67">
      <w:r>
        <w:separator/>
      </w:r>
    </w:p>
  </w:endnote>
  <w:endnote w:type="continuationSeparator" w:id="0">
    <w:p w14:paraId="67580B83" w14:textId="77777777" w:rsidR="00961B67" w:rsidRDefault="00961B67">
      <w:r>
        <w:continuationSeparator/>
      </w:r>
    </w:p>
  </w:endnote>
  <w:endnote w:type="continuationNotice" w:id="1">
    <w:p w14:paraId="24B5D9BE" w14:textId="77777777" w:rsidR="00961B67" w:rsidRDefault="00961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5FBC92F4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285B" w14:textId="77777777" w:rsidR="00961B67" w:rsidRDefault="00961B67">
      <w:r>
        <w:separator/>
      </w:r>
    </w:p>
  </w:footnote>
  <w:footnote w:type="continuationSeparator" w:id="0">
    <w:p w14:paraId="49783189" w14:textId="77777777" w:rsidR="00961B67" w:rsidRDefault="00961B67">
      <w:r>
        <w:continuationSeparator/>
      </w:r>
    </w:p>
  </w:footnote>
  <w:footnote w:type="continuationNotice" w:id="1">
    <w:p w14:paraId="64D70C9C" w14:textId="77777777" w:rsidR="00961B67" w:rsidRDefault="00961B67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6CFD9A76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0B827604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61FDAB0D" wp14:anchorId="41973CA0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26F620AA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4B4FEFDA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4B14CB8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30D9167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133FDB7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13D2AD2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449C45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B05E11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81B99CD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35E82DE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YEMEKHANE MAL KABUL İŞ AKIŞ ŞEMASI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735EE5B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İA/SKSDB/18</w:t>
          </w:r>
        </w:p>
      </w:tc>
    </w:tr>
    <w:tr w:rsidRPr="006A0EAB" w:rsidR="00F91F41" w:rsidTr="00763440" w14:paraId="0B21ECA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B98120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3F79F7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DAE19D6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2.03.2023</w:t>
          </w:r>
        </w:p>
      </w:tc>
    </w:tr>
    <w:tr w:rsidRPr="006A0EAB" w:rsidR="00F91F41" w:rsidTr="00763440" w14:paraId="5752F35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F80883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0F5FBF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7CF509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1A72C2A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4E259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504517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1B7277C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3FA224D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50531">
    <w:abstractNumId w:val="4"/>
  </w:num>
  <w:num w:numId="2" w16cid:durableId="910887231">
    <w:abstractNumId w:val="27"/>
  </w:num>
  <w:num w:numId="3" w16cid:durableId="1511482068">
    <w:abstractNumId w:val="9"/>
  </w:num>
  <w:num w:numId="4" w16cid:durableId="2013602408">
    <w:abstractNumId w:val="11"/>
  </w:num>
  <w:num w:numId="5" w16cid:durableId="129371249">
    <w:abstractNumId w:val="22"/>
  </w:num>
  <w:num w:numId="6" w16cid:durableId="129247048">
    <w:abstractNumId w:val="25"/>
  </w:num>
  <w:num w:numId="7" w16cid:durableId="1493108666">
    <w:abstractNumId w:val="5"/>
  </w:num>
  <w:num w:numId="8" w16cid:durableId="290014293">
    <w:abstractNumId w:val="18"/>
  </w:num>
  <w:num w:numId="9" w16cid:durableId="1436171471">
    <w:abstractNumId w:val="14"/>
  </w:num>
  <w:num w:numId="10" w16cid:durableId="141046367">
    <w:abstractNumId w:val="10"/>
  </w:num>
  <w:num w:numId="11" w16cid:durableId="1844394410">
    <w:abstractNumId w:val="20"/>
  </w:num>
  <w:num w:numId="12" w16cid:durableId="942344852">
    <w:abstractNumId w:val="26"/>
  </w:num>
  <w:num w:numId="13" w16cid:durableId="1063066374">
    <w:abstractNumId w:val="0"/>
  </w:num>
  <w:num w:numId="14" w16cid:durableId="1889687086">
    <w:abstractNumId w:val="6"/>
  </w:num>
  <w:num w:numId="15" w16cid:durableId="189033969">
    <w:abstractNumId w:val="16"/>
  </w:num>
  <w:num w:numId="16" w16cid:durableId="531501649">
    <w:abstractNumId w:val="17"/>
  </w:num>
  <w:num w:numId="17" w16cid:durableId="478613224">
    <w:abstractNumId w:val="8"/>
  </w:num>
  <w:num w:numId="18" w16cid:durableId="2144536140">
    <w:abstractNumId w:val="15"/>
  </w:num>
  <w:num w:numId="19" w16cid:durableId="886572646">
    <w:abstractNumId w:val="21"/>
  </w:num>
  <w:num w:numId="20" w16cid:durableId="2124955046">
    <w:abstractNumId w:val="12"/>
  </w:num>
  <w:num w:numId="21" w16cid:durableId="1718314240">
    <w:abstractNumId w:val="19"/>
  </w:num>
  <w:num w:numId="22" w16cid:durableId="1317807513">
    <w:abstractNumId w:val="3"/>
  </w:num>
  <w:num w:numId="23" w16cid:durableId="695346575">
    <w:abstractNumId w:val="7"/>
  </w:num>
  <w:num w:numId="24" w16cid:durableId="1047797389">
    <w:abstractNumId w:val="2"/>
  </w:num>
  <w:num w:numId="25" w16cid:durableId="2064868400">
    <w:abstractNumId w:val="23"/>
  </w:num>
  <w:num w:numId="26" w16cid:durableId="811748218">
    <w:abstractNumId w:val="24"/>
  </w:num>
  <w:num w:numId="27" w16cid:durableId="1828128912">
    <w:abstractNumId w:val="13"/>
  </w:num>
  <w:num w:numId="28" w16cid:durableId="6699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4C"/>
    <w:rsid w:val="000023FC"/>
    <w:rsid w:val="00002E84"/>
    <w:rsid w:val="00005F72"/>
    <w:rsid w:val="0001677A"/>
    <w:rsid w:val="000300DC"/>
    <w:rsid w:val="000412C1"/>
    <w:rsid w:val="00053E2F"/>
    <w:rsid w:val="00057E1C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404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12FC7"/>
    <w:rsid w:val="003238DD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83E32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1B4C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827D2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4A74"/>
    <w:rsid w:val="00820235"/>
    <w:rsid w:val="0082057C"/>
    <w:rsid w:val="0082136D"/>
    <w:rsid w:val="008315CF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1B67"/>
    <w:rsid w:val="00964780"/>
    <w:rsid w:val="00965356"/>
    <w:rsid w:val="00976399"/>
    <w:rsid w:val="00981584"/>
    <w:rsid w:val="009957BF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32711"/>
    <w:rsid w:val="00C417BE"/>
    <w:rsid w:val="00C42B24"/>
    <w:rsid w:val="00C57EC6"/>
    <w:rsid w:val="00C6286D"/>
    <w:rsid w:val="00C62AD8"/>
    <w:rsid w:val="00C727EF"/>
    <w:rsid w:val="00C81EAF"/>
    <w:rsid w:val="00C84E55"/>
    <w:rsid w:val="00C87209"/>
    <w:rsid w:val="00C87A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3B98"/>
    <w:rsid w:val="00D051F3"/>
    <w:rsid w:val="00D06EBE"/>
    <w:rsid w:val="00D11FD7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4954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171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30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C87AAF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d9fd4e00c1ab424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Yemekhane Mal Kabul İş Akış Şeması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2018-09-24T23:03:00Z</cp:lastPrinted>
  <dcterms:created xsi:type="dcterms:W3CDTF">2023-03-02T11:40:00Z</dcterms:created>
  <dcterms:modified xsi:type="dcterms:W3CDTF">2023-03-02T11:40:00Z</dcterms:modified>
</cp:coreProperties>
</file>